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D521B9" w:rsidRPr="00477A65" w:rsidRDefault="0087533F" w:rsidP="0087533F">
      <w:pPr>
        <w:ind w:firstLine="0"/>
        <w:jc w:val="center"/>
        <w:rPr>
          <w:b/>
          <w:sz w:val="28"/>
          <w:szCs w:val="28"/>
        </w:rPr>
        <w:sectPr w:rsidR="00D521B9" w:rsidRPr="00477A65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r w:rsidRPr="00477A65">
        <w:rPr>
          <w:b/>
          <w:sz w:val="28"/>
          <w:szCs w:val="28"/>
        </w:rPr>
        <w:lastRenderedPageBreak/>
        <w:t>О внес</w:t>
      </w:r>
      <w:r w:rsidR="00230120" w:rsidRPr="00477A65">
        <w:rPr>
          <w:b/>
          <w:sz w:val="28"/>
          <w:szCs w:val="28"/>
        </w:rPr>
        <w:t>ении изменений в постановление А</w:t>
      </w:r>
      <w:r w:rsidRPr="00477A65">
        <w:rPr>
          <w:b/>
          <w:sz w:val="28"/>
          <w:szCs w:val="28"/>
        </w:rPr>
        <w:t xml:space="preserve">дминистрации Балахнинского муниципального </w:t>
      </w:r>
      <w:r w:rsidR="00240555" w:rsidRPr="00477A65">
        <w:rPr>
          <w:b/>
          <w:sz w:val="28"/>
          <w:szCs w:val="28"/>
        </w:rPr>
        <w:t>района</w:t>
      </w:r>
      <w:r w:rsidRPr="00477A65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B3C5B" w:rsidRPr="00477A65">
        <w:rPr>
          <w:b/>
          <w:sz w:val="28"/>
          <w:szCs w:val="28"/>
        </w:rPr>
        <w:t>,</w:t>
      </w:r>
      <w:r w:rsidRPr="00477A65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</w:t>
      </w:r>
      <w:r w:rsidR="00F736BD" w:rsidRPr="00477A65">
        <w:rPr>
          <w:b/>
          <w:sz w:val="28"/>
          <w:szCs w:val="28"/>
        </w:rPr>
        <w:t>на 2021-202</w:t>
      </w:r>
      <w:r w:rsidR="00F53C23" w:rsidRPr="00477A65">
        <w:rPr>
          <w:b/>
          <w:sz w:val="28"/>
          <w:szCs w:val="28"/>
        </w:rPr>
        <w:t>9</w:t>
      </w:r>
      <w:r w:rsidRPr="00477A65">
        <w:rPr>
          <w:b/>
          <w:sz w:val="28"/>
          <w:szCs w:val="28"/>
        </w:rPr>
        <w:t xml:space="preserve"> </w:t>
      </w:r>
      <w:proofErr w:type="spellStart"/>
      <w:r w:rsidRPr="00477A65">
        <w:rPr>
          <w:b/>
          <w:sz w:val="28"/>
          <w:szCs w:val="28"/>
        </w:rPr>
        <w:t>г.г</w:t>
      </w:r>
      <w:proofErr w:type="spellEnd"/>
      <w:r w:rsidRPr="00477A65">
        <w:rPr>
          <w:b/>
          <w:sz w:val="28"/>
          <w:szCs w:val="28"/>
        </w:rPr>
        <w:t>.»</w:t>
      </w:r>
      <w:r w:rsidR="00DF3B9E" w:rsidRPr="00477A65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87533F" w:rsidRPr="00477A65" w:rsidRDefault="0087533F" w:rsidP="008534DA">
      <w:pPr>
        <w:spacing w:line="360" w:lineRule="auto"/>
        <w:ind w:left="142" w:right="-141" w:firstLine="425"/>
        <w:jc w:val="both"/>
        <w:rPr>
          <w:sz w:val="28"/>
          <w:szCs w:val="28"/>
        </w:rPr>
      </w:pPr>
      <w:bookmarkStart w:id="3" w:name="Содержание"/>
      <w:bookmarkEnd w:id="3"/>
      <w:r w:rsidRPr="00477A65">
        <w:rPr>
          <w:sz w:val="28"/>
          <w:szCs w:val="28"/>
        </w:rPr>
        <w:lastRenderedPageBreak/>
        <w:t xml:space="preserve">На основании </w:t>
      </w:r>
      <w:r w:rsidR="00B51788" w:rsidRPr="00477A65">
        <w:rPr>
          <w:sz w:val="28"/>
          <w:szCs w:val="28"/>
        </w:rPr>
        <w:t>решения</w:t>
      </w:r>
      <w:r w:rsidR="00161226">
        <w:rPr>
          <w:sz w:val="28"/>
          <w:szCs w:val="28"/>
        </w:rPr>
        <w:t xml:space="preserve"> межведомственной </w:t>
      </w:r>
      <w:r w:rsidRPr="00477A65">
        <w:rPr>
          <w:sz w:val="28"/>
          <w:szCs w:val="28"/>
        </w:rPr>
        <w:t>комиссии в сфере потребительского рынка Балахнинского муниципального ок</w:t>
      </w:r>
      <w:r w:rsidR="00EF1963">
        <w:rPr>
          <w:sz w:val="28"/>
          <w:szCs w:val="28"/>
        </w:rPr>
        <w:t>руга Нижегородской области от 13.05</w:t>
      </w:r>
      <w:r w:rsidR="008F0599">
        <w:rPr>
          <w:sz w:val="28"/>
          <w:szCs w:val="28"/>
        </w:rPr>
        <w:t>.2024</w:t>
      </w:r>
      <w:r w:rsidR="00EF1963">
        <w:rPr>
          <w:sz w:val="28"/>
          <w:szCs w:val="28"/>
        </w:rPr>
        <w:t xml:space="preserve"> №3</w:t>
      </w:r>
      <w:r w:rsidRPr="00477A65">
        <w:rPr>
          <w:sz w:val="28"/>
          <w:szCs w:val="28"/>
        </w:rPr>
        <w:t>,</w:t>
      </w:r>
      <w:bookmarkStart w:id="4" w:name="_GoBack"/>
      <w:bookmarkEnd w:id="4"/>
      <w:r w:rsidRPr="00477A65">
        <w:rPr>
          <w:sz w:val="28"/>
          <w:szCs w:val="28"/>
        </w:rPr>
        <w:t xml:space="preserve"> с учетом сохранения необходимого комплекса услуг для населения, в соответствии с Федеральным законом от 28.12</w:t>
      </w:r>
      <w:r w:rsidR="00D575EC">
        <w:rPr>
          <w:sz w:val="28"/>
          <w:szCs w:val="28"/>
        </w:rPr>
        <w:t>.2009</w:t>
      </w:r>
      <w:r w:rsidR="00095534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>№381-ФЗ "Об основах государственного регулирования торговой деятел</w:t>
      </w:r>
      <w:r w:rsidR="00161226">
        <w:rPr>
          <w:sz w:val="28"/>
          <w:szCs w:val="28"/>
        </w:rPr>
        <w:t xml:space="preserve">ьности в Российской Федерации", </w:t>
      </w:r>
      <w:r w:rsidR="00DD57D2" w:rsidRPr="00477A65">
        <w:rPr>
          <w:sz w:val="28"/>
          <w:szCs w:val="28"/>
        </w:rPr>
        <w:t xml:space="preserve">руководствуясь </w:t>
      </w:r>
      <w:r w:rsidRPr="00477A65">
        <w:rPr>
          <w:sz w:val="28"/>
          <w:szCs w:val="28"/>
        </w:rPr>
        <w:t xml:space="preserve">Уставом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области, Администрация Балахнинского муниципального округ</w:t>
      </w:r>
      <w:r w:rsidR="001E4F35" w:rsidRPr="00477A65">
        <w:rPr>
          <w:sz w:val="28"/>
          <w:szCs w:val="28"/>
        </w:rPr>
        <w:t>а</w:t>
      </w:r>
      <w:r w:rsidRPr="00477A65">
        <w:rPr>
          <w:sz w:val="28"/>
          <w:szCs w:val="28"/>
        </w:rPr>
        <w:t xml:space="preserve"> Нижегородской области </w:t>
      </w:r>
      <w:proofErr w:type="gramStart"/>
      <w:r w:rsidRPr="00477A65">
        <w:rPr>
          <w:b/>
          <w:bCs/>
          <w:sz w:val="28"/>
          <w:szCs w:val="28"/>
        </w:rPr>
        <w:t>п</w:t>
      </w:r>
      <w:proofErr w:type="gramEnd"/>
      <w:r w:rsidRPr="00477A65">
        <w:rPr>
          <w:b/>
          <w:bCs/>
          <w:sz w:val="28"/>
          <w:szCs w:val="28"/>
        </w:rPr>
        <w:t xml:space="preserve"> о с т а н </w:t>
      </w:r>
      <w:proofErr w:type="gramStart"/>
      <w:r w:rsidRPr="00477A65">
        <w:rPr>
          <w:b/>
          <w:bCs/>
          <w:sz w:val="28"/>
          <w:szCs w:val="28"/>
        </w:rPr>
        <w:t>о</w:t>
      </w:r>
      <w:proofErr w:type="gramEnd"/>
      <w:r w:rsidRPr="00477A65">
        <w:rPr>
          <w:b/>
          <w:bCs/>
          <w:sz w:val="28"/>
          <w:szCs w:val="28"/>
        </w:rPr>
        <w:t xml:space="preserve"> в л я е т</w:t>
      </w:r>
      <w:r w:rsidRPr="00477A65">
        <w:rPr>
          <w:sz w:val="28"/>
          <w:szCs w:val="28"/>
        </w:rPr>
        <w:t>:</w:t>
      </w:r>
    </w:p>
    <w:p w:rsidR="00301FF3" w:rsidRPr="00477A65" w:rsidRDefault="0087533F" w:rsidP="008534DA">
      <w:pPr>
        <w:widowControl w:val="0"/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1. </w:t>
      </w:r>
      <w:proofErr w:type="gramStart"/>
      <w:r w:rsidR="00A4109D" w:rsidRPr="00477A65">
        <w:rPr>
          <w:sz w:val="28"/>
          <w:szCs w:val="28"/>
        </w:rPr>
        <w:t>Внести в постановление А</w:t>
      </w:r>
      <w:r w:rsidRPr="00477A65">
        <w:rPr>
          <w:sz w:val="28"/>
          <w:szCs w:val="28"/>
        </w:rPr>
        <w:t xml:space="preserve">дминистрации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</w:t>
      </w:r>
      <w:r w:rsidR="00227579" w:rsidRPr="00477A65">
        <w:rPr>
          <w:sz w:val="28"/>
          <w:szCs w:val="28"/>
        </w:rPr>
        <w:t>района</w:t>
      </w:r>
      <w:r w:rsidRPr="00477A65">
        <w:rPr>
          <w:sz w:val="28"/>
          <w:szCs w:val="28"/>
        </w:rPr>
        <w:t xml:space="preserve"> </w:t>
      </w:r>
      <w:r w:rsidR="00757897">
        <w:rPr>
          <w:sz w:val="28"/>
          <w:szCs w:val="28"/>
        </w:rPr>
        <w:t xml:space="preserve">Нижегородской области </w:t>
      </w:r>
      <w:r w:rsidRPr="00477A65">
        <w:rPr>
          <w:sz w:val="28"/>
          <w:szCs w:val="28"/>
        </w:rPr>
        <w:t xml:space="preserve">от </w:t>
      </w:r>
      <w:r w:rsidRPr="00477A65">
        <w:rPr>
          <w:rFonts w:eastAsia="Calibri"/>
          <w:sz w:val="28"/>
          <w:szCs w:val="28"/>
          <w:lang w:eastAsia="en-US"/>
        </w:rPr>
        <w:t xml:space="preserve">30.12.2020 № 1936 </w:t>
      </w:r>
      <w:r w:rsidRPr="00477A65">
        <w:rPr>
          <w:sz w:val="28"/>
          <w:szCs w:val="28"/>
        </w:rPr>
        <w:t>«Об утверждении схемы размещения нестационарных торговых объектов</w:t>
      </w:r>
      <w:r w:rsidR="00AC0A8C" w:rsidRPr="00477A65">
        <w:rPr>
          <w:sz w:val="28"/>
          <w:szCs w:val="28"/>
        </w:rPr>
        <w:t>,</w:t>
      </w:r>
      <w:r w:rsidRPr="00477A65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</w:t>
      </w:r>
      <w:r w:rsidR="00F736BD" w:rsidRPr="00477A65">
        <w:rPr>
          <w:sz w:val="28"/>
          <w:szCs w:val="28"/>
        </w:rPr>
        <w:t xml:space="preserve"> 2021-202</w:t>
      </w:r>
      <w:r w:rsidR="00F53C23" w:rsidRPr="00477A65">
        <w:rPr>
          <w:sz w:val="28"/>
          <w:szCs w:val="28"/>
        </w:rPr>
        <w:t>9</w:t>
      </w:r>
      <w:r w:rsidRPr="00477A65">
        <w:rPr>
          <w:sz w:val="28"/>
          <w:szCs w:val="28"/>
        </w:rPr>
        <w:t xml:space="preserve"> </w:t>
      </w:r>
      <w:proofErr w:type="spellStart"/>
      <w:r w:rsidRPr="00477A65">
        <w:rPr>
          <w:sz w:val="28"/>
          <w:szCs w:val="28"/>
        </w:rPr>
        <w:t>г.г</w:t>
      </w:r>
      <w:proofErr w:type="spellEnd"/>
      <w:r w:rsidRPr="00477A65">
        <w:rPr>
          <w:sz w:val="28"/>
          <w:szCs w:val="28"/>
        </w:rPr>
        <w:t xml:space="preserve">.» </w:t>
      </w:r>
      <w:r w:rsidR="00DC2D94" w:rsidRPr="00477A65">
        <w:rPr>
          <w:sz w:val="28"/>
          <w:szCs w:val="28"/>
        </w:rPr>
        <w:t>(</w:t>
      </w:r>
      <w:r w:rsidR="00924DE4" w:rsidRPr="00477A65">
        <w:rPr>
          <w:sz w:val="28"/>
          <w:szCs w:val="28"/>
        </w:rPr>
        <w:t>с изме</w:t>
      </w:r>
      <w:r w:rsidR="00A4109D" w:rsidRPr="00477A65">
        <w:rPr>
          <w:sz w:val="28"/>
          <w:szCs w:val="28"/>
        </w:rPr>
        <w:t>нениями</w:t>
      </w:r>
      <w:r w:rsidR="00757897">
        <w:rPr>
          <w:sz w:val="28"/>
          <w:szCs w:val="28"/>
        </w:rPr>
        <w:t xml:space="preserve">, </w:t>
      </w:r>
      <w:r w:rsidR="00A4109D" w:rsidRPr="00477A65">
        <w:rPr>
          <w:sz w:val="28"/>
          <w:szCs w:val="28"/>
        </w:rPr>
        <w:t xml:space="preserve"> </w:t>
      </w:r>
      <w:r w:rsidR="00757897">
        <w:rPr>
          <w:sz w:val="28"/>
          <w:szCs w:val="28"/>
        </w:rPr>
        <w:t>внесенными постановлениями</w:t>
      </w:r>
      <w:r w:rsidR="00A4109D" w:rsidRPr="00477A65">
        <w:rPr>
          <w:sz w:val="28"/>
          <w:szCs w:val="28"/>
        </w:rPr>
        <w:t xml:space="preserve"> А</w:t>
      </w:r>
      <w:r w:rsidR="00924DE4" w:rsidRPr="00477A65">
        <w:rPr>
          <w:sz w:val="28"/>
          <w:szCs w:val="28"/>
        </w:rPr>
        <w:t>дминистрации Балахнинского муниципальног</w:t>
      </w:r>
      <w:r w:rsidR="00E55944">
        <w:rPr>
          <w:sz w:val="28"/>
          <w:szCs w:val="28"/>
        </w:rPr>
        <w:t xml:space="preserve">о округа Нижегородской области </w:t>
      </w:r>
      <w:r w:rsidR="00924DE4" w:rsidRPr="00477A65">
        <w:rPr>
          <w:sz w:val="28"/>
          <w:szCs w:val="28"/>
        </w:rPr>
        <w:t>от 15.04.2021</w:t>
      </w:r>
      <w:r w:rsidR="00E5594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№650,</w:t>
      </w:r>
      <w:r w:rsidR="0009553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от 30.07.2021 №1385, от 16.08.</w:t>
      </w:r>
      <w:r w:rsidR="00183DF4" w:rsidRPr="00477A65">
        <w:rPr>
          <w:sz w:val="28"/>
          <w:szCs w:val="28"/>
        </w:rPr>
        <w:t>2021 №1485, от 19.10.2021 №1896</w:t>
      </w:r>
      <w:r w:rsidR="00D20FF3" w:rsidRPr="00477A65">
        <w:rPr>
          <w:sz w:val="28"/>
          <w:szCs w:val="28"/>
        </w:rPr>
        <w:t>, от 16.12.2021 №2391</w:t>
      </w:r>
      <w:r w:rsidR="00095534">
        <w:rPr>
          <w:sz w:val="28"/>
          <w:szCs w:val="28"/>
        </w:rPr>
        <w:t xml:space="preserve">, </w:t>
      </w:r>
      <w:r w:rsidR="00757897">
        <w:rPr>
          <w:sz w:val="28"/>
          <w:szCs w:val="28"/>
        </w:rPr>
        <w:t xml:space="preserve">               </w:t>
      </w:r>
      <w:r w:rsidR="005C6255" w:rsidRPr="00477A65">
        <w:rPr>
          <w:sz w:val="28"/>
          <w:szCs w:val="28"/>
        </w:rPr>
        <w:t>от 20.01.2022 №66</w:t>
      </w:r>
      <w:r w:rsidR="00A4109D" w:rsidRPr="00477A65">
        <w:rPr>
          <w:sz w:val="28"/>
          <w:szCs w:val="28"/>
        </w:rPr>
        <w:t>,</w:t>
      </w:r>
      <w:r w:rsidR="00343339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</w:t>
      </w:r>
      <w:proofErr w:type="gramEnd"/>
      <w:r w:rsidR="00A4109D" w:rsidRPr="00477A65">
        <w:rPr>
          <w:sz w:val="28"/>
          <w:szCs w:val="28"/>
        </w:rPr>
        <w:t xml:space="preserve"> </w:t>
      </w:r>
      <w:proofErr w:type="gramStart"/>
      <w:r w:rsidR="00A4109D" w:rsidRPr="00477A65">
        <w:rPr>
          <w:sz w:val="28"/>
          <w:szCs w:val="28"/>
        </w:rPr>
        <w:t>31.03.2022 №604, от 01.07.2022 №1240,</w:t>
      </w:r>
      <w:r w:rsidR="00095534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16.09.2022 №1879, от 20.12.2022 №2676</w:t>
      </w:r>
      <w:r w:rsidR="000966AC" w:rsidRPr="00477A65">
        <w:rPr>
          <w:sz w:val="28"/>
          <w:szCs w:val="28"/>
        </w:rPr>
        <w:t>,</w:t>
      </w:r>
      <w:r w:rsidR="00477A65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29.12.2022 №2785, от 16.03.2023 №485</w:t>
      </w:r>
      <w:r w:rsidR="00F736BD" w:rsidRPr="00477A65">
        <w:rPr>
          <w:sz w:val="28"/>
          <w:szCs w:val="28"/>
        </w:rPr>
        <w:t>, от 07.04.2023 №644</w:t>
      </w:r>
      <w:r w:rsidR="000966AC" w:rsidRPr="00477A65">
        <w:rPr>
          <w:sz w:val="28"/>
          <w:szCs w:val="28"/>
        </w:rPr>
        <w:t>, от 02.05.2023 №780, от 06.06.2023 №997</w:t>
      </w:r>
      <w:r w:rsidR="00957C78" w:rsidRPr="00477A65">
        <w:rPr>
          <w:sz w:val="28"/>
          <w:szCs w:val="28"/>
        </w:rPr>
        <w:t>, от 04.08.2023 №1376, от 18.12.2023 №2411</w:t>
      </w:r>
      <w:r w:rsidR="00D4475B">
        <w:rPr>
          <w:sz w:val="28"/>
          <w:szCs w:val="28"/>
        </w:rPr>
        <w:t xml:space="preserve">, </w:t>
      </w:r>
      <w:r w:rsidR="005963F3">
        <w:rPr>
          <w:sz w:val="28"/>
          <w:szCs w:val="28"/>
        </w:rPr>
        <w:t>от 22.01.2024</w:t>
      </w:r>
      <w:r w:rsidR="006674C8" w:rsidRPr="006674C8">
        <w:rPr>
          <w:sz w:val="28"/>
          <w:szCs w:val="28"/>
        </w:rPr>
        <w:t xml:space="preserve"> №87</w:t>
      </w:r>
      <w:r w:rsidR="00FD3147">
        <w:rPr>
          <w:sz w:val="28"/>
          <w:szCs w:val="28"/>
        </w:rPr>
        <w:t xml:space="preserve">, </w:t>
      </w:r>
      <w:r w:rsidR="00D54859" w:rsidRPr="00D54859">
        <w:rPr>
          <w:sz w:val="28"/>
          <w:szCs w:val="28"/>
        </w:rPr>
        <w:t>от 29</w:t>
      </w:r>
      <w:r w:rsidR="00FD3147" w:rsidRPr="00D54859">
        <w:rPr>
          <w:sz w:val="28"/>
          <w:szCs w:val="28"/>
        </w:rPr>
        <w:t>.02.2024 №</w:t>
      </w:r>
      <w:r w:rsidR="00D54859">
        <w:rPr>
          <w:sz w:val="28"/>
          <w:szCs w:val="28"/>
        </w:rPr>
        <w:t>409</w:t>
      </w:r>
      <w:r w:rsidR="00EF1963">
        <w:rPr>
          <w:sz w:val="28"/>
          <w:szCs w:val="28"/>
        </w:rPr>
        <w:t xml:space="preserve">, от 22.03.2024 №583, от 08.04.2024 </w:t>
      </w:r>
      <w:r w:rsidR="00EF1963">
        <w:rPr>
          <w:sz w:val="28"/>
          <w:szCs w:val="28"/>
        </w:rPr>
        <w:lastRenderedPageBreak/>
        <w:t>№691</w:t>
      </w:r>
      <w:r w:rsidR="008534DA">
        <w:rPr>
          <w:sz w:val="28"/>
          <w:szCs w:val="28"/>
        </w:rPr>
        <w:t>, от 21.05.2024 №967</w:t>
      </w:r>
      <w:r w:rsidR="00EF1963">
        <w:rPr>
          <w:sz w:val="28"/>
          <w:szCs w:val="28"/>
        </w:rPr>
        <w:t>)</w:t>
      </w:r>
      <w:r w:rsidR="00AC3677" w:rsidRPr="00477A65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>следующие изменения:</w:t>
      </w:r>
      <w:proofErr w:type="gramEnd"/>
    </w:p>
    <w:p w:rsidR="00301FF3" w:rsidRPr="00477A65" w:rsidRDefault="00301FF3" w:rsidP="008534DA">
      <w:pPr>
        <w:widowControl w:val="0"/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1.</w:t>
      </w:r>
      <w:r w:rsidR="00957C78" w:rsidRPr="00477A65">
        <w:rPr>
          <w:sz w:val="28"/>
          <w:szCs w:val="28"/>
        </w:rPr>
        <w:t>1</w:t>
      </w:r>
      <w:r w:rsidRPr="00477A65">
        <w:rPr>
          <w:sz w:val="28"/>
          <w:szCs w:val="28"/>
        </w:rPr>
        <w:t>. Дополнить  раздел «</w:t>
      </w:r>
      <w:r w:rsidR="00CF2E5F" w:rsidRPr="00CF2E5F">
        <w:rPr>
          <w:sz w:val="28"/>
          <w:szCs w:val="28"/>
        </w:rPr>
        <w:t>Передвижные объекты, палатки</w:t>
      </w:r>
      <w:r w:rsidRPr="00477A65">
        <w:rPr>
          <w:sz w:val="28"/>
          <w:szCs w:val="28"/>
        </w:rPr>
        <w:t>» «Схемы размещения нестационарных торговых объектов, расположенных на территории Балахнинского муниципального округа Нижегородской области</w:t>
      </w:r>
      <w:r w:rsidR="00E444D2" w:rsidRPr="00477A65">
        <w:rPr>
          <w:sz w:val="28"/>
          <w:szCs w:val="28"/>
        </w:rPr>
        <w:t xml:space="preserve"> на 2021-202</w:t>
      </w:r>
      <w:r w:rsidR="00F53C23" w:rsidRPr="00477A65">
        <w:rPr>
          <w:sz w:val="28"/>
          <w:szCs w:val="28"/>
        </w:rPr>
        <w:t>9</w:t>
      </w:r>
      <w:r w:rsidRPr="00477A65">
        <w:rPr>
          <w:sz w:val="28"/>
          <w:szCs w:val="28"/>
        </w:rPr>
        <w:t xml:space="preserve"> </w:t>
      </w:r>
      <w:proofErr w:type="spellStart"/>
      <w:r w:rsidRPr="00477A65">
        <w:rPr>
          <w:sz w:val="28"/>
          <w:szCs w:val="28"/>
        </w:rPr>
        <w:t>г.г</w:t>
      </w:r>
      <w:proofErr w:type="spellEnd"/>
      <w:r w:rsidRPr="00477A65">
        <w:rPr>
          <w:sz w:val="28"/>
          <w:szCs w:val="28"/>
        </w:rPr>
        <w:t xml:space="preserve">.» </w:t>
      </w:r>
      <w:r w:rsidR="00EE518B">
        <w:rPr>
          <w:sz w:val="28"/>
          <w:szCs w:val="28"/>
        </w:rPr>
        <w:t>пунктом</w:t>
      </w:r>
      <w:r w:rsidR="00CF2E5F">
        <w:rPr>
          <w:sz w:val="28"/>
          <w:szCs w:val="28"/>
        </w:rPr>
        <w:t xml:space="preserve"> </w:t>
      </w:r>
      <w:r w:rsidR="00EE518B">
        <w:rPr>
          <w:sz w:val="28"/>
          <w:szCs w:val="28"/>
        </w:rPr>
        <w:t>25</w:t>
      </w:r>
      <w:r w:rsidR="00F85023">
        <w:rPr>
          <w:sz w:val="28"/>
          <w:szCs w:val="28"/>
        </w:rPr>
        <w:t xml:space="preserve">2 </w:t>
      </w:r>
      <w:r w:rsidR="00D95655" w:rsidRPr="00477A65">
        <w:rPr>
          <w:sz w:val="28"/>
          <w:szCs w:val="28"/>
        </w:rPr>
        <w:t>следующего содержания: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559"/>
        <w:gridCol w:w="851"/>
        <w:gridCol w:w="1134"/>
        <w:gridCol w:w="2268"/>
        <w:gridCol w:w="1417"/>
      </w:tblGrid>
      <w:tr w:rsidR="00612287" w:rsidRPr="00477A65" w:rsidTr="008534DA">
        <w:tc>
          <w:tcPr>
            <w:tcW w:w="567" w:type="dxa"/>
            <w:shd w:val="clear" w:color="auto" w:fill="auto"/>
            <w:vAlign w:val="center"/>
          </w:tcPr>
          <w:p w:rsidR="00612287" w:rsidRPr="00612287" w:rsidRDefault="00612287" w:rsidP="008534DA">
            <w:pPr>
              <w:ind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№</w:t>
            </w:r>
          </w:p>
          <w:p w:rsidR="00612287" w:rsidRPr="00612287" w:rsidRDefault="00612287" w:rsidP="008534DA">
            <w:pPr>
              <w:ind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п\</w:t>
            </w:r>
            <w:proofErr w:type="gramStart"/>
            <w:r w:rsidRPr="00612287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612287" w:rsidRPr="00612287" w:rsidRDefault="00612287" w:rsidP="008534DA">
            <w:pPr>
              <w:ind w:right="-141" w:firstLine="425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Местоположение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287" w:rsidRPr="00612287" w:rsidRDefault="00612287" w:rsidP="008534DA">
            <w:pPr>
              <w:ind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Тип                      НТО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287" w:rsidRPr="00612287" w:rsidRDefault="00612287" w:rsidP="008534DA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287" w:rsidRPr="00612287" w:rsidRDefault="00612287" w:rsidP="008534DA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 xml:space="preserve">Площадь места </w:t>
            </w:r>
            <w:proofErr w:type="spellStart"/>
            <w:proofErr w:type="gramStart"/>
            <w:r w:rsidRPr="00612287">
              <w:rPr>
                <w:sz w:val="22"/>
                <w:szCs w:val="22"/>
              </w:rPr>
              <w:t>разме-щения</w:t>
            </w:r>
            <w:proofErr w:type="spellEnd"/>
            <w:proofErr w:type="gramEnd"/>
            <w:r w:rsidRPr="00612287">
              <w:rPr>
                <w:sz w:val="22"/>
                <w:szCs w:val="22"/>
              </w:rPr>
              <w:t xml:space="preserve"> НТО, </w:t>
            </w:r>
            <w:proofErr w:type="spellStart"/>
            <w:r w:rsidRPr="00612287">
              <w:rPr>
                <w:sz w:val="22"/>
                <w:szCs w:val="22"/>
              </w:rPr>
              <w:t>кв.м</w:t>
            </w:r>
            <w:proofErr w:type="spellEnd"/>
            <w:r w:rsidRPr="00612287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2287" w:rsidRPr="00612287" w:rsidRDefault="00612287" w:rsidP="008534DA">
            <w:pPr>
              <w:ind w:left="-108" w:right="-141" w:firstLine="425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Специализация</w:t>
            </w:r>
          </w:p>
          <w:p w:rsidR="00612287" w:rsidRPr="00612287" w:rsidRDefault="00612287" w:rsidP="008534DA">
            <w:pPr>
              <w:ind w:left="-108" w:right="-141" w:firstLine="425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НТО</w:t>
            </w:r>
          </w:p>
        </w:tc>
        <w:tc>
          <w:tcPr>
            <w:tcW w:w="1417" w:type="dxa"/>
            <w:vAlign w:val="center"/>
          </w:tcPr>
          <w:p w:rsidR="00612287" w:rsidRPr="00612287" w:rsidRDefault="00612287" w:rsidP="008534DA">
            <w:pPr>
              <w:ind w:right="-141" w:firstLine="0"/>
              <w:contextualSpacing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Срок</w:t>
            </w:r>
          </w:p>
          <w:p w:rsidR="00612287" w:rsidRPr="00612287" w:rsidRDefault="00612287" w:rsidP="008534DA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размещения НТО</w:t>
            </w:r>
          </w:p>
        </w:tc>
      </w:tr>
      <w:tr w:rsidR="00D864EF" w:rsidRPr="00477A65" w:rsidTr="008534DA">
        <w:tc>
          <w:tcPr>
            <w:tcW w:w="567" w:type="dxa"/>
            <w:shd w:val="clear" w:color="auto" w:fill="auto"/>
            <w:vAlign w:val="center"/>
          </w:tcPr>
          <w:p w:rsidR="00D864EF" w:rsidRPr="00612287" w:rsidRDefault="00D864EF" w:rsidP="008534DA">
            <w:pPr>
              <w:ind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25</w:t>
            </w:r>
            <w:r w:rsidR="00F85023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34DA" w:rsidRDefault="00EE518B" w:rsidP="008534DA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Нижегородская область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287C2E">
              <w:rPr>
                <w:sz w:val="22"/>
                <w:szCs w:val="22"/>
              </w:rPr>
              <w:t>Балахнинский</w:t>
            </w:r>
            <w:proofErr w:type="spellEnd"/>
            <w:r w:rsidRPr="00287C2E">
              <w:rPr>
                <w:sz w:val="22"/>
                <w:szCs w:val="22"/>
              </w:rPr>
              <w:t xml:space="preserve"> район, </w:t>
            </w:r>
            <w:proofErr w:type="spellStart"/>
            <w:r w:rsidRPr="00287C2E">
              <w:rPr>
                <w:sz w:val="22"/>
                <w:szCs w:val="22"/>
              </w:rPr>
              <w:t>р.п</w:t>
            </w:r>
            <w:proofErr w:type="gramStart"/>
            <w:r w:rsidRPr="00287C2E">
              <w:rPr>
                <w:sz w:val="22"/>
                <w:szCs w:val="22"/>
              </w:rPr>
              <w:t>.Б</w:t>
            </w:r>
            <w:proofErr w:type="gramEnd"/>
            <w:r w:rsidRPr="00287C2E">
              <w:rPr>
                <w:sz w:val="22"/>
                <w:szCs w:val="22"/>
              </w:rPr>
              <w:t>ольшое</w:t>
            </w:r>
            <w:proofErr w:type="spellEnd"/>
            <w:r w:rsidRPr="00287C2E">
              <w:rPr>
                <w:sz w:val="22"/>
                <w:szCs w:val="22"/>
              </w:rPr>
              <w:t xml:space="preserve"> Козино,</w:t>
            </w:r>
            <w:r w:rsidR="008534DA">
              <w:rPr>
                <w:sz w:val="22"/>
                <w:szCs w:val="22"/>
              </w:rPr>
              <w:t xml:space="preserve"> </w:t>
            </w:r>
            <w:r w:rsidRPr="00287C2E">
              <w:rPr>
                <w:sz w:val="22"/>
                <w:szCs w:val="22"/>
              </w:rPr>
              <w:t>ул. Пионерская</w:t>
            </w:r>
            <w:r>
              <w:rPr>
                <w:sz w:val="22"/>
                <w:szCs w:val="22"/>
              </w:rPr>
              <w:t>,</w:t>
            </w:r>
            <w:r w:rsidR="008534DA">
              <w:rPr>
                <w:sz w:val="22"/>
                <w:szCs w:val="22"/>
              </w:rPr>
              <w:t xml:space="preserve"> </w:t>
            </w:r>
          </w:p>
          <w:p w:rsidR="00D864EF" w:rsidRPr="008534DA" w:rsidRDefault="00EE518B" w:rsidP="008534DA">
            <w:pPr>
              <w:ind w:right="-141" w:firstLine="0"/>
              <w:rPr>
                <w:sz w:val="22"/>
                <w:szCs w:val="22"/>
              </w:rPr>
            </w:pPr>
            <w:r w:rsidRPr="00287C2E">
              <w:rPr>
                <w:sz w:val="22"/>
                <w:szCs w:val="22"/>
              </w:rPr>
              <w:t>около д</w:t>
            </w:r>
            <w:r>
              <w:rPr>
                <w:sz w:val="22"/>
                <w:szCs w:val="22"/>
              </w:rPr>
              <w:t xml:space="preserve">.№ </w:t>
            </w:r>
            <w:r w:rsidRPr="00287C2E">
              <w:rPr>
                <w:sz w:val="22"/>
                <w:szCs w:val="22"/>
              </w:rPr>
              <w:t>3а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64EF" w:rsidRDefault="00D864EF" w:rsidP="008534DA">
            <w:pPr>
              <w:ind w:right="-141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Pr="00612287">
              <w:rPr>
                <w:sz w:val="22"/>
                <w:szCs w:val="22"/>
              </w:rPr>
              <w:t>зотермичес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864EF" w:rsidRPr="00612287" w:rsidRDefault="00D864EF" w:rsidP="008534DA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кая емкость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64EF" w:rsidRPr="00612287" w:rsidRDefault="00D864EF" w:rsidP="008534DA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64EF" w:rsidRPr="00612287" w:rsidRDefault="00F85023" w:rsidP="008534DA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864EF" w:rsidRPr="00612287">
              <w:rPr>
                <w:sz w:val="22"/>
                <w:szCs w:val="22"/>
              </w:rPr>
              <w:t>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64EF" w:rsidRPr="00612287" w:rsidRDefault="00D864EF" w:rsidP="008534DA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продовольственные товары (квас)</w:t>
            </w:r>
          </w:p>
        </w:tc>
        <w:tc>
          <w:tcPr>
            <w:tcW w:w="1417" w:type="dxa"/>
            <w:vAlign w:val="center"/>
          </w:tcPr>
          <w:p w:rsidR="00D864EF" w:rsidRDefault="00D864EF" w:rsidP="008534DA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 апреля</w:t>
            </w:r>
          </w:p>
          <w:p w:rsidR="00D864EF" w:rsidRPr="00612287" w:rsidRDefault="00D864EF" w:rsidP="008534DA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15 сентября</w:t>
            </w:r>
          </w:p>
        </w:tc>
      </w:tr>
    </w:tbl>
    <w:p w:rsidR="003A626F" w:rsidRPr="00477A65" w:rsidRDefault="003A626F" w:rsidP="008534DA">
      <w:pPr>
        <w:autoSpaceDE w:val="0"/>
        <w:autoSpaceDN w:val="0"/>
        <w:adjustRightInd w:val="0"/>
        <w:ind w:right="-141" w:firstLine="425"/>
        <w:jc w:val="both"/>
        <w:rPr>
          <w:sz w:val="28"/>
          <w:szCs w:val="28"/>
        </w:rPr>
      </w:pPr>
    </w:p>
    <w:p w:rsidR="0087533F" w:rsidRPr="00477A65" w:rsidRDefault="0087533F" w:rsidP="008534DA">
      <w:pPr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7533F" w:rsidRPr="00477A65" w:rsidRDefault="0087533F" w:rsidP="008534DA">
      <w:pPr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477A65">
        <w:rPr>
          <w:sz w:val="28"/>
          <w:szCs w:val="28"/>
        </w:rPr>
        <w:t>с</w:t>
      </w:r>
      <w:proofErr w:type="gramEnd"/>
      <w:r w:rsidRPr="00477A65">
        <w:rPr>
          <w:sz w:val="28"/>
          <w:szCs w:val="28"/>
        </w:rPr>
        <w:t xml:space="preserve"> даты его </w:t>
      </w:r>
      <w:r w:rsidR="00917CBB" w:rsidRPr="00477A65">
        <w:rPr>
          <w:sz w:val="28"/>
          <w:szCs w:val="28"/>
        </w:rPr>
        <w:t xml:space="preserve">официального </w:t>
      </w:r>
      <w:r w:rsidRPr="00477A65">
        <w:rPr>
          <w:sz w:val="28"/>
          <w:szCs w:val="28"/>
        </w:rPr>
        <w:t>опубликования.</w:t>
      </w:r>
    </w:p>
    <w:p w:rsidR="00957C78" w:rsidRPr="00477A65" w:rsidRDefault="00957C78" w:rsidP="008534DA">
      <w:pPr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4. </w:t>
      </w:r>
      <w:proofErr w:type="gramStart"/>
      <w:r w:rsidRPr="00477A65">
        <w:rPr>
          <w:sz w:val="28"/>
          <w:szCs w:val="28"/>
        </w:rPr>
        <w:t>Контроль за</w:t>
      </w:r>
      <w:proofErr w:type="gramEnd"/>
      <w:r w:rsidRPr="00477A6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</w:t>
      </w:r>
      <w:proofErr w:type="spellStart"/>
      <w:r w:rsidRPr="00477A65">
        <w:rPr>
          <w:sz w:val="28"/>
          <w:szCs w:val="28"/>
        </w:rPr>
        <w:t>М.С.Абусов</w:t>
      </w:r>
      <w:proofErr w:type="spellEnd"/>
      <w:r w:rsidRPr="00477A65">
        <w:rPr>
          <w:sz w:val="28"/>
          <w:szCs w:val="28"/>
        </w:rPr>
        <w:t>).</w:t>
      </w:r>
    </w:p>
    <w:p w:rsidR="003A626F" w:rsidRPr="00477A65" w:rsidRDefault="003A626F" w:rsidP="008534DA">
      <w:pPr>
        <w:widowControl w:val="0"/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</w:p>
    <w:p w:rsidR="003A626F" w:rsidRPr="00477A65" w:rsidRDefault="002D4E29" w:rsidP="008534DA">
      <w:pPr>
        <w:widowControl w:val="0"/>
        <w:tabs>
          <w:tab w:val="left" w:pos="3450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  <w:r w:rsidRPr="00477A65">
        <w:rPr>
          <w:rFonts w:ascii="Arial" w:hAnsi="Arial" w:cs="Arial"/>
          <w:sz w:val="28"/>
          <w:szCs w:val="28"/>
        </w:rPr>
        <w:tab/>
      </w:r>
    </w:p>
    <w:p w:rsidR="003A626F" w:rsidRPr="00477A65" w:rsidRDefault="003A626F" w:rsidP="008534DA">
      <w:pPr>
        <w:widowControl w:val="0"/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</w:p>
    <w:p w:rsidR="0087533F" w:rsidRPr="00477A65" w:rsidRDefault="0087533F" w:rsidP="008534DA">
      <w:pPr>
        <w:widowControl w:val="0"/>
        <w:autoSpaceDE w:val="0"/>
        <w:autoSpaceDN w:val="0"/>
        <w:adjustRightInd w:val="0"/>
        <w:ind w:right="-141" w:firstLine="142"/>
        <w:jc w:val="both"/>
        <w:rPr>
          <w:rFonts w:ascii="Arial" w:hAnsi="Arial" w:cs="Arial"/>
          <w:sz w:val="28"/>
          <w:szCs w:val="28"/>
        </w:rPr>
      </w:pPr>
      <w:r w:rsidRPr="00477A65">
        <w:rPr>
          <w:sz w:val="28"/>
          <w:szCs w:val="28"/>
        </w:rPr>
        <w:t xml:space="preserve">Глава местного самоуправления      </w:t>
      </w:r>
      <w:r w:rsidR="00477A65">
        <w:rPr>
          <w:sz w:val="28"/>
          <w:szCs w:val="28"/>
        </w:rPr>
        <w:t xml:space="preserve">                      </w:t>
      </w:r>
      <w:r w:rsidR="00230120" w:rsidRPr="00477A65">
        <w:rPr>
          <w:sz w:val="28"/>
          <w:szCs w:val="28"/>
        </w:rPr>
        <w:t xml:space="preserve">      </w:t>
      </w:r>
      <w:r w:rsidR="008534DA">
        <w:rPr>
          <w:sz w:val="28"/>
          <w:szCs w:val="28"/>
        </w:rPr>
        <w:t xml:space="preserve">        </w:t>
      </w:r>
      <w:r w:rsidR="00824E61">
        <w:rPr>
          <w:sz w:val="28"/>
          <w:szCs w:val="28"/>
        </w:rPr>
        <w:t xml:space="preserve">    </w:t>
      </w:r>
      <w:r w:rsidR="008534DA">
        <w:rPr>
          <w:sz w:val="28"/>
          <w:szCs w:val="28"/>
        </w:rPr>
        <w:t xml:space="preserve">     </w:t>
      </w:r>
      <w:r w:rsidR="00B5711F" w:rsidRPr="00477A65">
        <w:rPr>
          <w:sz w:val="28"/>
          <w:szCs w:val="28"/>
        </w:rPr>
        <w:t xml:space="preserve"> </w:t>
      </w:r>
      <w:r w:rsidR="00E55944">
        <w:rPr>
          <w:sz w:val="28"/>
          <w:szCs w:val="28"/>
        </w:rPr>
        <w:t xml:space="preserve">  </w:t>
      </w:r>
      <w:r w:rsidR="00D575EC">
        <w:rPr>
          <w:sz w:val="28"/>
          <w:szCs w:val="28"/>
        </w:rPr>
        <w:t xml:space="preserve">  </w:t>
      </w:r>
      <w:r w:rsidR="00230120" w:rsidRPr="00477A65">
        <w:rPr>
          <w:sz w:val="28"/>
          <w:szCs w:val="28"/>
        </w:rPr>
        <w:t>А.В</w:t>
      </w:r>
      <w:r w:rsidRPr="00477A65">
        <w:rPr>
          <w:sz w:val="28"/>
          <w:szCs w:val="28"/>
        </w:rPr>
        <w:t>.</w:t>
      </w:r>
      <w:r w:rsidR="00427622" w:rsidRPr="00477A65">
        <w:rPr>
          <w:sz w:val="28"/>
          <w:szCs w:val="28"/>
        </w:rPr>
        <w:t xml:space="preserve"> </w:t>
      </w:r>
      <w:r w:rsidR="00230120" w:rsidRPr="00477A65">
        <w:rPr>
          <w:sz w:val="28"/>
          <w:szCs w:val="28"/>
        </w:rPr>
        <w:t>Дранишников</w:t>
      </w:r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343339">
      <w:type w:val="continuous"/>
      <w:pgSz w:w="11907" w:h="16840" w:code="9"/>
      <w:pgMar w:top="-993" w:right="708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DC" w:rsidRDefault="00A71CDC">
      <w:r>
        <w:separator/>
      </w:r>
    </w:p>
  </w:endnote>
  <w:endnote w:type="continuationSeparator" w:id="0">
    <w:p w:rsidR="00A71CDC" w:rsidRDefault="00A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DC" w:rsidRDefault="00A71CDC">
      <w:r>
        <w:separator/>
      </w:r>
    </w:p>
  </w:footnote>
  <w:footnote w:type="continuationSeparator" w:id="0">
    <w:p w:rsidR="00A71CDC" w:rsidRDefault="00A7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A71CDC" w:rsidRDefault="00A71C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B6FE0">
      <w:rPr>
        <w:noProof/>
      </w:rPr>
      <w:t>2</w:t>
    </w:r>
    <w:r>
      <w:fldChar w:fldCharType="end"/>
    </w:r>
  </w:p>
  <w:p w:rsidR="00A71CDC" w:rsidRDefault="00A71C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Pr="000359CF" w:rsidRDefault="00A71CDC">
    <w:pPr>
      <w:pStyle w:val="a3"/>
      <w:jc w:val="center"/>
      <w:rPr>
        <w:lang w:val="en-US"/>
      </w:rPr>
    </w:pPr>
  </w:p>
  <w:p w:rsidR="00A71CDC" w:rsidRDefault="00A71C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10405"/>
    <w:rsid w:val="000268D3"/>
    <w:rsid w:val="000359CF"/>
    <w:rsid w:val="00037418"/>
    <w:rsid w:val="000578F7"/>
    <w:rsid w:val="00071CB1"/>
    <w:rsid w:val="000763D5"/>
    <w:rsid w:val="000871C4"/>
    <w:rsid w:val="00095534"/>
    <w:rsid w:val="000966AC"/>
    <w:rsid w:val="000A3584"/>
    <w:rsid w:val="000A4D64"/>
    <w:rsid w:val="000C1075"/>
    <w:rsid w:val="000C1D74"/>
    <w:rsid w:val="000C40B4"/>
    <w:rsid w:val="000C6FE5"/>
    <w:rsid w:val="0010510B"/>
    <w:rsid w:val="0010709E"/>
    <w:rsid w:val="00142785"/>
    <w:rsid w:val="001467EF"/>
    <w:rsid w:val="00147767"/>
    <w:rsid w:val="00157EA8"/>
    <w:rsid w:val="00161226"/>
    <w:rsid w:val="0016441F"/>
    <w:rsid w:val="00183DF4"/>
    <w:rsid w:val="0018719B"/>
    <w:rsid w:val="001943AF"/>
    <w:rsid w:val="001A0C75"/>
    <w:rsid w:val="001A3F77"/>
    <w:rsid w:val="001A4A0E"/>
    <w:rsid w:val="001E0C84"/>
    <w:rsid w:val="001E2093"/>
    <w:rsid w:val="001E4F35"/>
    <w:rsid w:val="00200499"/>
    <w:rsid w:val="00207F5E"/>
    <w:rsid w:val="002173B5"/>
    <w:rsid w:val="002178C0"/>
    <w:rsid w:val="00227579"/>
    <w:rsid w:val="00230120"/>
    <w:rsid w:val="00240555"/>
    <w:rsid w:val="002437DF"/>
    <w:rsid w:val="00251B9B"/>
    <w:rsid w:val="00256BCD"/>
    <w:rsid w:val="00260AC3"/>
    <w:rsid w:val="0027140C"/>
    <w:rsid w:val="002735B1"/>
    <w:rsid w:val="002759C1"/>
    <w:rsid w:val="00277F31"/>
    <w:rsid w:val="0028039F"/>
    <w:rsid w:val="0029546B"/>
    <w:rsid w:val="002C2B88"/>
    <w:rsid w:val="002C69D9"/>
    <w:rsid w:val="002C6F7C"/>
    <w:rsid w:val="002D4E29"/>
    <w:rsid w:val="002E026A"/>
    <w:rsid w:val="002E7D8A"/>
    <w:rsid w:val="00301FF3"/>
    <w:rsid w:val="00306E98"/>
    <w:rsid w:val="00313EFC"/>
    <w:rsid w:val="0033760C"/>
    <w:rsid w:val="0034284E"/>
    <w:rsid w:val="00343339"/>
    <w:rsid w:val="00351FF1"/>
    <w:rsid w:val="00356FCE"/>
    <w:rsid w:val="003616F5"/>
    <w:rsid w:val="00364AE4"/>
    <w:rsid w:val="003A626F"/>
    <w:rsid w:val="003A7AAB"/>
    <w:rsid w:val="003B2BAC"/>
    <w:rsid w:val="003B7D8A"/>
    <w:rsid w:val="003C6FCD"/>
    <w:rsid w:val="003E5C43"/>
    <w:rsid w:val="003E5C9C"/>
    <w:rsid w:val="003F3C3A"/>
    <w:rsid w:val="00400E73"/>
    <w:rsid w:val="00403C7A"/>
    <w:rsid w:val="004122D0"/>
    <w:rsid w:val="00427622"/>
    <w:rsid w:val="00444023"/>
    <w:rsid w:val="00477A65"/>
    <w:rsid w:val="00477CCA"/>
    <w:rsid w:val="0048546D"/>
    <w:rsid w:val="004C2A43"/>
    <w:rsid w:val="004C30A1"/>
    <w:rsid w:val="004D292F"/>
    <w:rsid w:val="004D7EBE"/>
    <w:rsid w:val="004E6A93"/>
    <w:rsid w:val="00517AB9"/>
    <w:rsid w:val="00520F41"/>
    <w:rsid w:val="00530173"/>
    <w:rsid w:val="00545208"/>
    <w:rsid w:val="00547C0F"/>
    <w:rsid w:val="005547AA"/>
    <w:rsid w:val="00554E0B"/>
    <w:rsid w:val="00556310"/>
    <w:rsid w:val="005677FF"/>
    <w:rsid w:val="0058254C"/>
    <w:rsid w:val="00583189"/>
    <w:rsid w:val="005963F3"/>
    <w:rsid w:val="005A027A"/>
    <w:rsid w:val="005A2816"/>
    <w:rsid w:val="005B6634"/>
    <w:rsid w:val="005C1478"/>
    <w:rsid w:val="005C248C"/>
    <w:rsid w:val="005C3E0C"/>
    <w:rsid w:val="005C6255"/>
    <w:rsid w:val="005D4CA5"/>
    <w:rsid w:val="005D58BD"/>
    <w:rsid w:val="005E1011"/>
    <w:rsid w:val="005E19DF"/>
    <w:rsid w:val="005E42EA"/>
    <w:rsid w:val="005F10B4"/>
    <w:rsid w:val="005F2184"/>
    <w:rsid w:val="006011E8"/>
    <w:rsid w:val="00610776"/>
    <w:rsid w:val="00612287"/>
    <w:rsid w:val="00623D33"/>
    <w:rsid w:val="00627278"/>
    <w:rsid w:val="006509B2"/>
    <w:rsid w:val="0066127F"/>
    <w:rsid w:val="006674C8"/>
    <w:rsid w:val="00697A12"/>
    <w:rsid w:val="006B60AA"/>
    <w:rsid w:val="006B6FE0"/>
    <w:rsid w:val="006B78FF"/>
    <w:rsid w:val="006C0F49"/>
    <w:rsid w:val="006D138A"/>
    <w:rsid w:val="006E16FD"/>
    <w:rsid w:val="006F79E3"/>
    <w:rsid w:val="00701D66"/>
    <w:rsid w:val="007046D1"/>
    <w:rsid w:val="007115B7"/>
    <w:rsid w:val="007155C5"/>
    <w:rsid w:val="00721D98"/>
    <w:rsid w:val="0073389B"/>
    <w:rsid w:val="00734595"/>
    <w:rsid w:val="00742FEA"/>
    <w:rsid w:val="00753975"/>
    <w:rsid w:val="00757897"/>
    <w:rsid w:val="00760A1D"/>
    <w:rsid w:val="00764A90"/>
    <w:rsid w:val="00780073"/>
    <w:rsid w:val="007852E1"/>
    <w:rsid w:val="00793A11"/>
    <w:rsid w:val="0079656A"/>
    <w:rsid w:val="007A36E2"/>
    <w:rsid w:val="007C22A4"/>
    <w:rsid w:val="007D1B40"/>
    <w:rsid w:val="007E7F52"/>
    <w:rsid w:val="007F3DD5"/>
    <w:rsid w:val="00824E61"/>
    <w:rsid w:val="00825C16"/>
    <w:rsid w:val="00830175"/>
    <w:rsid w:val="00837F5D"/>
    <w:rsid w:val="00843789"/>
    <w:rsid w:val="00845046"/>
    <w:rsid w:val="00847872"/>
    <w:rsid w:val="008534DA"/>
    <w:rsid w:val="00857042"/>
    <w:rsid w:val="0086649F"/>
    <w:rsid w:val="0087533F"/>
    <w:rsid w:val="008A7F24"/>
    <w:rsid w:val="008B6924"/>
    <w:rsid w:val="008F0599"/>
    <w:rsid w:val="008F53F8"/>
    <w:rsid w:val="008F6BC7"/>
    <w:rsid w:val="009017C3"/>
    <w:rsid w:val="00907C07"/>
    <w:rsid w:val="00917CBB"/>
    <w:rsid w:val="00924DE4"/>
    <w:rsid w:val="00933CBD"/>
    <w:rsid w:val="00954EEF"/>
    <w:rsid w:val="00957C78"/>
    <w:rsid w:val="009617B8"/>
    <w:rsid w:val="00962182"/>
    <w:rsid w:val="00975CE4"/>
    <w:rsid w:val="00977F89"/>
    <w:rsid w:val="009816D8"/>
    <w:rsid w:val="00982D08"/>
    <w:rsid w:val="009830F3"/>
    <w:rsid w:val="00993E17"/>
    <w:rsid w:val="009A6199"/>
    <w:rsid w:val="009B7637"/>
    <w:rsid w:val="009C0B18"/>
    <w:rsid w:val="009E2F54"/>
    <w:rsid w:val="00A16F1C"/>
    <w:rsid w:val="00A21DF2"/>
    <w:rsid w:val="00A307CA"/>
    <w:rsid w:val="00A4109D"/>
    <w:rsid w:val="00A440B1"/>
    <w:rsid w:val="00A51BC2"/>
    <w:rsid w:val="00A60F4F"/>
    <w:rsid w:val="00A65B42"/>
    <w:rsid w:val="00A66A8D"/>
    <w:rsid w:val="00A71CDC"/>
    <w:rsid w:val="00A7518F"/>
    <w:rsid w:val="00A81382"/>
    <w:rsid w:val="00A863A5"/>
    <w:rsid w:val="00AA0395"/>
    <w:rsid w:val="00AC0A8C"/>
    <w:rsid w:val="00AC12C5"/>
    <w:rsid w:val="00AC2699"/>
    <w:rsid w:val="00AC3677"/>
    <w:rsid w:val="00AC37FC"/>
    <w:rsid w:val="00B0743B"/>
    <w:rsid w:val="00B114D3"/>
    <w:rsid w:val="00B2036E"/>
    <w:rsid w:val="00B22B77"/>
    <w:rsid w:val="00B27A9E"/>
    <w:rsid w:val="00B40690"/>
    <w:rsid w:val="00B51788"/>
    <w:rsid w:val="00B5711F"/>
    <w:rsid w:val="00B61FB3"/>
    <w:rsid w:val="00B72DF6"/>
    <w:rsid w:val="00B81CC9"/>
    <w:rsid w:val="00B837E3"/>
    <w:rsid w:val="00B8541A"/>
    <w:rsid w:val="00B87C5A"/>
    <w:rsid w:val="00BB5CB0"/>
    <w:rsid w:val="00BD6D93"/>
    <w:rsid w:val="00BE1C05"/>
    <w:rsid w:val="00BF6F64"/>
    <w:rsid w:val="00C50511"/>
    <w:rsid w:val="00C65E47"/>
    <w:rsid w:val="00C7498A"/>
    <w:rsid w:val="00C749E5"/>
    <w:rsid w:val="00C772AF"/>
    <w:rsid w:val="00C90A3B"/>
    <w:rsid w:val="00CB3C5B"/>
    <w:rsid w:val="00CC4193"/>
    <w:rsid w:val="00CC4208"/>
    <w:rsid w:val="00CD6A66"/>
    <w:rsid w:val="00CF2E5F"/>
    <w:rsid w:val="00CF31FC"/>
    <w:rsid w:val="00CF43BF"/>
    <w:rsid w:val="00D20FF3"/>
    <w:rsid w:val="00D236BF"/>
    <w:rsid w:val="00D3143C"/>
    <w:rsid w:val="00D35612"/>
    <w:rsid w:val="00D4475B"/>
    <w:rsid w:val="00D47A2B"/>
    <w:rsid w:val="00D521B9"/>
    <w:rsid w:val="00D54859"/>
    <w:rsid w:val="00D54E81"/>
    <w:rsid w:val="00D575EC"/>
    <w:rsid w:val="00D650A2"/>
    <w:rsid w:val="00D864EF"/>
    <w:rsid w:val="00D90B59"/>
    <w:rsid w:val="00D95655"/>
    <w:rsid w:val="00D97447"/>
    <w:rsid w:val="00DB3AC2"/>
    <w:rsid w:val="00DB7BE7"/>
    <w:rsid w:val="00DC2D94"/>
    <w:rsid w:val="00DC3D3C"/>
    <w:rsid w:val="00DC48F9"/>
    <w:rsid w:val="00DC69B3"/>
    <w:rsid w:val="00DD57D2"/>
    <w:rsid w:val="00DD6BC3"/>
    <w:rsid w:val="00DE4E1D"/>
    <w:rsid w:val="00DE561C"/>
    <w:rsid w:val="00DF27AE"/>
    <w:rsid w:val="00DF3B9E"/>
    <w:rsid w:val="00E04242"/>
    <w:rsid w:val="00E06386"/>
    <w:rsid w:val="00E30ADD"/>
    <w:rsid w:val="00E3308B"/>
    <w:rsid w:val="00E3322F"/>
    <w:rsid w:val="00E33CFA"/>
    <w:rsid w:val="00E3479F"/>
    <w:rsid w:val="00E34994"/>
    <w:rsid w:val="00E444D2"/>
    <w:rsid w:val="00E474E1"/>
    <w:rsid w:val="00E55944"/>
    <w:rsid w:val="00E660F8"/>
    <w:rsid w:val="00E809E8"/>
    <w:rsid w:val="00E95FE7"/>
    <w:rsid w:val="00E97883"/>
    <w:rsid w:val="00EB4DA4"/>
    <w:rsid w:val="00EC0B85"/>
    <w:rsid w:val="00EC7B9F"/>
    <w:rsid w:val="00ED7BED"/>
    <w:rsid w:val="00EE108F"/>
    <w:rsid w:val="00EE518B"/>
    <w:rsid w:val="00EF1963"/>
    <w:rsid w:val="00EF4C71"/>
    <w:rsid w:val="00F1676A"/>
    <w:rsid w:val="00F20DCE"/>
    <w:rsid w:val="00F22657"/>
    <w:rsid w:val="00F33895"/>
    <w:rsid w:val="00F34FE3"/>
    <w:rsid w:val="00F430D4"/>
    <w:rsid w:val="00F528BA"/>
    <w:rsid w:val="00F53C23"/>
    <w:rsid w:val="00F5721D"/>
    <w:rsid w:val="00F62EAE"/>
    <w:rsid w:val="00F72ECC"/>
    <w:rsid w:val="00F736BD"/>
    <w:rsid w:val="00F80D25"/>
    <w:rsid w:val="00F82228"/>
    <w:rsid w:val="00F85023"/>
    <w:rsid w:val="00F86570"/>
    <w:rsid w:val="00F912DB"/>
    <w:rsid w:val="00F91561"/>
    <w:rsid w:val="00F9330A"/>
    <w:rsid w:val="00FA662A"/>
    <w:rsid w:val="00FA6676"/>
    <w:rsid w:val="00FB0343"/>
    <w:rsid w:val="00FB657D"/>
    <w:rsid w:val="00FD3147"/>
    <w:rsid w:val="00FD3CB5"/>
    <w:rsid w:val="00FE581C"/>
    <w:rsid w:val="00FE7147"/>
    <w:rsid w:val="00FE7FD8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487</TotalTime>
  <Pages>2</Pages>
  <Words>335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Булаева Алёна Петровна</cp:lastModifiedBy>
  <cp:revision>87</cp:revision>
  <cp:lastPrinted>2024-06-11T10:48:00Z</cp:lastPrinted>
  <dcterms:created xsi:type="dcterms:W3CDTF">2022-02-18T07:41:00Z</dcterms:created>
  <dcterms:modified xsi:type="dcterms:W3CDTF">2024-06-11T10:50:00Z</dcterms:modified>
</cp:coreProperties>
</file>